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 w:cs="黑体"/>
          <w:sz w:val="44"/>
          <w:szCs w:val="44"/>
        </w:rPr>
      </w:pPr>
      <w:r>
        <w:rPr>
          <w:rFonts w:hint="eastAsia" w:ascii="黑体" w:eastAsia="黑体" w:cs="黑体"/>
          <w:sz w:val="44"/>
          <w:szCs w:val="44"/>
        </w:rPr>
        <w:t>多媒体教室、学术报告厅使用申请表</w:t>
      </w:r>
      <w:bookmarkStart w:id="0" w:name="_GoBack"/>
      <w:bookmarkEnd w:id="0"/>
    </w:p>
    <w:p>
      <w:pPr>
        <w:spacing w:line="560" w:lineRule="exact"/>
        <w:jc w:val="center"/>
        <w:rPr>
          <w:rFonts w:hint="eastAsia" w:ascii="黑体" w:eastAsia="黑体" w:cs="黑体"/>
          <w:sz w:val="44"/>
          <w:szCs w:val="44"/>
        </w:rPr>
      </w:pPr>
    </w:p>
    <w:tbl>
      <w:tblPr>
        <w:tblStyle w:val="3"/>
        <w:tblW w:w="8522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1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申请部门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联系人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联系电话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440" w:lineRule="exact"/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会议（活动）主题和主要内容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</w:tcPr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使用日期</w:t>
            </w:r>
          </w:p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及具体时间</w:t>
            </w:r>
          </w:p>
        </w:tc>
        <w:tc>
          <w:tcPr>
            <w:tcW w:w="2131" w:type="dxa"/>
          </w:tcPr>
          <w:p>
            <w:pPr>
              <w:spacing w:line="440" w:lineRule="exact"/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  <w:tc>
          <w:tcPr>
            <w:tcW w:w="2131" w:type="dxa"/>
          </w:tcPr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参加人员</w:t>
            </w:r>
          </w:p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及人数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申请场地</w:t>
            </w:r>
          </w:p>
        </w:tc>
        <w:tc>
          <w:tcPr>
            <w:tcW w:w="6393" w:type="dxa"/>
            <w:gridSpan w:val="3"/>
          </w:tcPr>
          <w:p>
            <w:pPr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2129" w:type="dxa"/>
          </w:tcPr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多媒体、音响设备等要求（包括有线、无线话筒数量等）</w:t>
            </w:r>
          </w:p>
          <w:p>
            <w:pPr>
              <w:spacing w:line="440" w:lineRule="exact"/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宋体" w:cstheme="minorBidi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申请部门意见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rPr>
                <w:rFonts w:ascii="宋体" w:cstheme="minorBidi"/>
                <w:sz w:val="28"/>
                <w:szCs w:val="28"/>
              </w:rPr>
            </w:pPr>
          </w:p>
          <w:p>
            <w:pPr>
              <w:ind w:firstLine="2800" w:firstLineChars="1000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负责人签字：</w:t>
            </w:r>
          </w:p>
          <w:p>
            <w:pPr>
              <w:ind w:firstLine="1657" w:firstLineChars="592"/>
              <w:rPr>
                <w:rFonts w:ascii="宋体" w:cstheme="minorBidi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网信</w:t>
            </w:r>
            <w:r>
              <w:rPr>
                <w:rFonts w:hint="eastAsia" w:ascii="宋体" w:hAnsi="宋体" w:cs="宋体"/>
                <w:sz w:val="28"/>
                <w:szCs w:val="28"/>
              </w:rPr>
              <w:t>处</w:t>
            </w:r>
          </w:p>
          <w:p>
            <w:pPr>
              <w:spacing w:line="440" w:lineRule="exact"/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意见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负责人签字：</w:t>
            </w:r>
          </w:p>
          <w:p>
            <w:pPr>
              <w:ind w:firstLine="1657" w:firstLineChars="592"/>
              <w:rPr>
                <w:rFonts w:ascii="宋体" w:cstheme="minorBidi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          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2129" w:type="dxa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ascii="宋体" w:cstheme="minorBidi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cstheme="minorBidi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'),.57:;&gt;?]bc}¢¨°·ˇˉ‐―‖’”…‰′″›℃∶、。〃〉》」』】〕〗〞︶︺︾﹀﹄﹚﹜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7F00"/>
    <w:rsid w:val="007A7F00"/>
    <w:rsid w:val="10676642"/>
    <w:rsid w:val="27A71212"/>
    <w:rsid w:val="2EC87BB5"/>
    <w:rsid w:val="38334E86"/>
    <w:rsid w:val="58237501"/>
    <w:rsid w:val="5AF31437"/>
    <w:rsid w:val="796066CF"/>
    <w:rsid w:val="7A2C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99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">
    <w:name w:val="apple-converted-space"/>
    <w:basedOn w:val="4"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Lenovo (Beijing) Limited</Company>
  <Pages>4</Pages>
  <Words>170</Words>
  <Characters>973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2013-05-03T00:44:00Z</dcterms:created>
  <dc:creator>Lenovo User</dc:creator>
  <cp:lastModifiedBy>ang</cp:lastModifiedBy>
  <cp:lastPrinted>2016-09-01T00:28:00Z</cp:lastPrinted>
  <dcterms:modified xsi:type="dcterms:W3CDTF">2021-06-28T01:28:35Z</dcterms:modified>
  <dc:title>北京电子科技学院多媒体教室、</dc:title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